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thinThickSmallGap" w:sz="24" w:space="0" w:color="D0CECE" w:themeColor="background2" w:themeShade="E6"/>
          <w:left w:val="thinThickSmallGap" w:sz="24" w:space="0" w:color="D0CECE" w:themeColor="background2" w:themeShade="E6"/>
          <w:bottom w:val="thinThickSmallGap" w:sz="24" w:space="0" w:color="D0CECE" w:themeColor="background2" w:themeShade="E6"/>
          <w:right w:val="thinThickSmallGap" w:sz="24" w:space="0" w:color="D0CECE" w:themeColor="background2" w:themeShade="E6"/>
          <w:insideH w:val="thinThickSmallGap" w:sz="24" w:space="0" w:color="D0CECE" w:themeColor="background2" w:themeShade="E6"/>
          <w:insideV w:val="thinThickSmallGap" w:sz="2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293"/>
        <w:gridCol w:w="14"/>
        <w:gridCol w:w="750"/>
        <w:gridCol w:w="33"/>
        <w:gridCol w:w="896"/>
        <w:gridCol w:w="642"/>
        <w:gridCol w:w="15"/>
        <w:gridCol w:w="221"/>
        <w:gridCol w:w="889"/>
        <w:gridCol w:w="881"/>
        <w:gridCol w:w="431"/>
        <w:gridCol w:w="449"/>
        <w:gridCol w:w="878"/>
        <w:gridCol w:w="878"/>
      </w:tblGrid>
      <w:tr w:rsidR="00310E4E" w:rsidTr="008163DB">
        <w:tc>
          <w:tcPr>
            <w:tcW w:w="2293" w:type="dxa"/>
            <w:shd w:val="clear" w:color="auto" w:fill="E2EFD9" w:themeFill="accent6" w:themeFillTint="33"/>
          </w:tcPr>
          <w:p w:rsidR="00310E4E" w:rsidRPr="003B08BB" w:rsidRDefault="00145E64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2350" w:type="dxa"/>
            <w:gridSpan w:val="6"/>
            <w:shd w:val="clear" w:color="auto" w:fill="E2EFD9" w:themeFill="accent6" w:themeFillTint="33"/>
          </w:tcPr>
          <w:p w:rsidR="00310E4E" w:rsidRPr="003B08BB" w:rsidRDefault="00145E64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2422" w:type="dxa"/>
            <w:gridSpan w:val="4"/>
            <w:shd w:val="clear" w:color="auto" w:fill="E2EFD9" w:themeFill="accent6" w:themeFillTint="33"/>
          </w:tcPr>
          <w:p w:rsidR="00310E4E" w:rsidRPr="003B08BB" w:rsidRDefault="00145E64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PERSONNEL NUMBER</w:t>
            </w:r>
          </w:p>
        </w:tc>
        <w:tc>
          <w:tcPr>
            <w:tcW w:w="2205" w:type="dxa"/>
            <w:gridSpan w:val="3"/>
            <w:shd w:val="clear" w:color="auto" w:fill="E2EFD9" w:themeFill="accent6" w:themeFillTint="33"/>
          </w:tcPr>
          <w:p w:rsidR="00310E4E" w:rsidRPr="003B08BB" w:rsidRDefault="00145E64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POSITION NUMBER</w:t>
            </w:r>
          </w:p>
        </w:tc>
      </w:tr>
      <w:tr w:rsidR="00EA65D5" w:rsidRPr="00EA65D5" w:rsidTr="008163DB">
        <w:tc>
          <w:tcPr>
            <w:tcW w:w="2293" w:type="dxa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gridSpan w:val="6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</w:tr>
      <w:tr w:rsidR="00145E64" w:rsidTr="008163DB">
        <w:trPr>
          <w:trHeight w:val="242"/>
        </w:trPr>
        <w:tc>
          <w:tcPr>
            <w:tcW w:w="2307" w:type="dxa"/>
            <w:gridSpan w:val="2"/>
            <w:shd w:val="clear" w:color="auto" w:fill="E2EFD9" w:themeFill="accent6" w:themeFillTint="33"/>
          </w:tcPr>
          <w:p w:rsidR="00145E64" w:rsidRPr="003B08BB" w:rsidRDefault="008163DB" w:rsidP="00145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</w:t>
            </w:r>
            <w:r w:rsidR="00145E64" w:rsidRPr="003B08BB">
              <w:rPr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2321" w:type="dxa"/>
            <w:gridSpan w:val="4"/>
            <w:shd w:val="clear" w:color="auto" w:fill="E2EFD9" w:themeFill="accent6" w:themeFillTint="33"/>
          </w:tcPr>
          <w:p w:rsidR="00145E64" w:rsidRPr="003B08BB" w:rsidRDefault="00816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 TITLE</w:t>
            </w:r>
          </w:p>
        </w:tc>
        <w:tc>
          <w:tcPr>
            <w:tcW w:w="2437" w:type="dxa"/>
            <w:gridSpan w:val="5"/>
            <w:shd w:val="clear" w:color="auto" w:fill="E2EFD9" w:themeFill="accent6" w:themeFillTint="33"/>
          </w:tcPr>
          <w:p w:rsidR="00145E64" w:rsidRPr="003B08BB" w:rsidRDefault="00816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2205" w:type="dxa"/>
            <w:gridSpan w:val="3"/>
            <w:shd w:val="clear" w:color="auto" w:fill="E2EFD9" w:themeFill="accent6" w:themeFillTint="33"/>
          </w:tcPr>
          <w:p w:rsidR="00145E64" w:rsidRPr="003B08BB" w:rsidRDefault="008163DB" w:rsidP="00816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</w:t>
            </w:r>
          </w:p>
        </w:tc>
      </w:tr>
      <w:tr w:rsidR="00EA65D5" w:rsidRPr="00EA65D5" w:rsidTr="008163DB">
        <w:trPr>
          <w:trHeight w:val="242"/>
        </w:trPr>
        <w:tc>
          <w:tcPr>
            <w:tcW w:w="2307" w:type="dxa"/>
            <w:gridSpan w:val="2"/>
            <w:shd w:val="clear" w:color="auto" w:fill="FFFFFF" w:themeFill="background1"/>
          </w:tcPr>
          <w:p w:rsidR="00EA65D5" w:rsidRPr="00EA65D5" w:rsidRDefault="00EA65D5" w:rsidP="00145E64">
            <w:pPr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  <w:gridSpan w:val="5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</w:tcPr>
          <w:p w:rsidR="00EA65D5" w:rsidRPr="00EA65D5" w:rsidRDefault="00EA65D5" w:rsidP="008163DB">
            <w:pPr>
              <w:rPr>
                <w:b/>
                <w:sz w:val="24"/>
                <w:szCs w:val="24"/>
              </w:rPr>
            </w:pPr>
          </w:p>
        </w:tc>
      </w:tr>
      <w:tr w:rsidR="008163DB" w:rsidTr="008163DB">
        <w:tc>
          <w:tcPr>
            <w:tcW w:w="3090" w:type="dxa"/>
            <w:gridSpan w:val="4"/>
            <w:shd w:val="clear" w:color="auto" w:fill="E2EFD9" w:themeFill="accent6" w:themeFillTint="33"/>
          </w:tcPr>
          <w:p w:rsidR="008163DB" w:rsidRPr="003B08BB" w:rsidRDefault="008163DB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SUPERVISOR’S NAME</w:t>
            </w:r>
          </w:p>
        </w:tc>
        <w:tc>
          <w:tcPr>
            <w:tcW w:w="3975" w:type="dxa"/>
            <w:gridSpan w:val="7"/>
            <w:shd w:val="clear" w:color="auto" w:fill="E2EFD9" w:themeFill="accent6" w:themeFillTint="33"/>
          </w:tcPr>
          <w:p w:rsidR="008163DB" w:rsidRPr="003B08BB" w:rsidRDefault="008163DB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SUPERVISOR’S TITLE</w:t>
            </w:r>
          </w:p>
        </w:tc>
        <w:tc>
          <w:tcPr>
            <w:tcW w:w="2205" w:type="dxa"/>
            <w:gridSpan w:val="3"/>
            <w:shd w:val="clear" w:color="auto" w:fill="E2EFD9" w:themeFill="accent6" w:themeFillTint="33"/>
          </w:tcPr>
          <w:p w:rsidR="008163DB" w:rsidRPr="003B08BB" w:rsidRDefault="00816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BARGAINING UNIT</w:t>
            </w:r>
          </w:p>
        </w:tc>
      </w:tr>
      <w:tr w:rsidR="008163DB" w:rsidRPr="00EA65D5" w:rsidTr="008163DB">
        <w:tc>
          <w:tcPr>
            <w:tcW w:w="3090" w:type="dxa"/>
            <w:gridSpan w:val="4"/>
            <w:shd w:val="clear" w:color="auto" w:fill="FFFFFF" w:themeFill="background1"/>
          </w:tcPr>
          <w:p w:rsidR="008163DB" w:rsidRPr="00EA65D5" w:rsidRDefault="008163DB">
            <w:pPr>
              <w:rPr>
                <w:b/>
                <w:sz w:val="24"/>
                <w:szCs w:val="24"/>
              </w:rPr>
            </w:pPr>
          </w:p>
        </w:tc>
        <w:tc>
          <w:tcPr>
            <w:tcW w:w="3975" w:type="dxa"/>
            <w:gridSpan w:val="7"/>
            <w:shd w:val="clear" w:color="auto" w:fill="FFFFFF" w:themeFill="background1"/>
          </w:tcPr>
          <w:p w:rsidR="008163DB" w:rsidRPr="00EA65D5" w:rsidRDefault="008163DB">
            <w:pPr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</w:tcPr>
          <w:p w:rsidR="008163DB" w:rsidRPr="00EA65D5" w:rsidRDefault="008163DB">
            <w:pPr>
              <w:rPr>
                <w:b/>
                <w:sz w:val="24"/>
                <w:szCs w:val="24"/>
              </w:rPr>
            </w:pPr>
          </w:p>
        </w:tc>
      </w:tr>
      <w:tr w:rsidR="00145E64" w:rsidTr="008163DB">
        <w:tc>
          <w:tcPr>
            <w:tcW w:w="3057" w:type="dxa"/>
            <w:gridSpan w:val="3"/>
            <w:shd w:val="clear" w:color="auto" w:fill="E2EFD9" w:themeFill="accent6" w:themeFillTint="33"/>
          </w:tcPr>
          <w:p w:rsidR="00145E64" w:rsidRPr="003B08BB" w:rsidRDefault="00145E64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START TIME</w:t>
            </w:r>
          </w:p>
        </w:tc>
        <w:tc>
          <w:tcPr>
            <w:tcW w:w="4008" w:type="dxa"/>
            <w:gridSpan w:val="8"/>
            <w:shd w:val="clear" w:color="auto" w:fill="E2EFD9" w:themeFill="accent6" w:themeFillTint="33"/>
          </w:tcPr>
          <w:p w:rsidR="00145E64" w:rsidRPr="003B08BB" w:rsidRDefault="00145E64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END TIME</w:t>
            </w:r>
          </w:p>
        </w:tc>
        <w:tc>
          <w:tcPr>
            <w:tcW w:w="2205" w:type="dxa"/>
            <w:gridSpan w:val="3"/>
            <w:shd w:val="clear" w:color="auto" w:fill="E2EFD9" w:themeFill="accent6" w:themeFillTint="33"/>
          </w:tcPr>
          <w:p w:rsidR="00145E64" w:rsidRPr="003B08BB" w:rsidRDefault="00145E64">
            <w:pPr>
              <w:rPr>
                <w:b/>
                <w:sz w:val="20"/>
                <w:szCs w:val="20"/>
              </w:rPr>
            </w:pPr>
            <w:r w:rsidRPr="003B08BB">
              <w:rPr>
                <w:b/>
                <w:sz w:val="20"/>
                <w:szCs w:val="20"/>
              </w:rPr>
              <w:t>HOURS PER WEEK</w:t>
            </w:r>
          </w:p>
        </w:tc>
      </w:tr>
      <w:tr w:rsidR="00EA65D5" w:rsidRPr="00EA65D5" w:rsidTr="008163DB">
        <w:tc>
          <w:tcPr>
            <w:tcW w:w="3057" w:type="dxa"/>
            <w:gridSpan w:val="3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  <w:tc>
          <w:tcPr>
            <w:tcW w:w="4008" w:type="dxa"/>
            <w:gridSpan w:val="8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</w:tcPr>
          <w:p w:rsidR="00EA65D5" w:rsidRPr="00EA65D5" w:rsidRDefault="00EA65D5">
            <w:pPr>
              <w:rPr>
                <w:b/>
                <w:sz w:val="24"/>
                <w:szCs w:val="24"/>
              </w:rPr>
            </w:pPr>
          </w:p>
        </w:tc>
      </w:tr>
      <w:tr w:rsidR="00145E64" w:rsidTr="008163DB">
        <w:trPr>
          <w:trHeight w:val="375"/>
        </w:trPr>
        <w:tc>
          <w:tcPr>
            <w:tcW w:w="3057" w:type="dxa"/>
            <w:gridSpan w:val="3"/>
            <w:vMerge w:val="restart"/>
          </w:tcPr>
          <w:p w:rsidR="00145E64" w:rsidRDefault="00145E64" w:rsidP="00145E64">
            <w:pPr>
              <w:tabs>
                <w:tab w:val="left" w:pos="1845"/>
              </w:tabs>
            </w:pPr>
            <w:r w:rsidRPr="0087128B">
              <w:rPr>
                <w:b/>
              </w:rPr>
              <w:t>Regular</w:t>
            </w:r>
            <w:r>
              <w:t xml:space="preserve">       </w:t>
            </w:r>
            <w:sdt>
              <w:sdtPr>
                <w:id w:val="-12132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87128B">
              <w:rPr>
                <w:b/>
              </w:rPr>
              <w:t>Temporary</w:t>
            </w:r>
            <w:r>
              <w:t xml:space="preserve">  </w:t>
            </w:r>
            <w:sdt>
              <w:sdtPr>
                <w:id w:val="-144229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45E64" w:rsidRDefault="00145E64" w:rsidP="00145E64">
            <w:pPr>
              <w:tabs>
                <w:tab w:val="left" w:pos="1635"/>
              </w:tabs>
            </w:pPr>
          </w:p>
          <w:p w:rsidR="00145E64" w:rsidRDefault="00145E64" w:rsidP="00145E64">
            <w:pPr>
              <w:tabs>
                <w:tab w:val="left" w:pos="1635"/>
              </w:tabs>
            </w:pPr>
            <w:r w:rsidRPr="0087128B">
              <w:rPr>
                <w:b/>
              </w:rPr>
              <w:t>Full-Time</w:t>
            </w:r>
            <w:r>
              <w:t xml:space="preserve">    </w:t>
            </w:r>
            <w:sdt>
              <w:sdtPr>
                <w:id w:val="-53095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87128B">
              <w:rPr>
                <w:b/>
              </w:rPr>
              <w:t>Part-Time</w:t>
            </w:r>
            <w:r>
              <w:t xml:space="preserve">    </w:t>
            </w:r>
            <w:sdt>
              <w:sdtPr>
                <w:id w:val="-110773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13" w:type="dxa"/>
            <w:gridSpan w:val="11"/>
            <w:shd w:val="clear" w:color="auto" w:fill="E2EFD9" w:themeFill="accent6" w:themeFillTint="33"/>
          </w:tcPr>
          <w:p w:rsidR="00145E64" w:rsidRDefault="00145E64" w:rsidP="00145E64">
            <w:pPr>
              <w:jc w:val="center"/>
            </w:pPr>
            <w:r w:rsidRPr="0087128B">
              <w:rPr>
                <w:b/>
              </w:rPr>
              <w:t>Days Worked</w:t>
            </w:r>
            <w:r>
              <w:t xml:space="preserve"> </w:t>
            </w:r>
            <w:r w:rsidRPr="00145E64">
              <w:rPr>
                <w:sz w:val="18"/>
                <w:szCs w:val="18"/>
              </w:rPr>
              <w:t>(check all that apply)</w:t>
            </w:r>
          </w:p>
        </w:tc>
      </w:tr>
      <w:tr w:rsidR="00145E64" w:rsidTr="00EA65D5">
        <w:trPr>
          <w:trHeight w:val="375"/>
        </w:trPr>
        <w:tc>
          <w:tcPr>
            <w:tcW w:w="3057" w:type="dxa"/>
            <w:gridSpan w:val="3"/>
            <w:vMerge/>
          </w:tcPr>
          <w:p w:rsidR="00145E64" w:rsidRDefault="00145E64" w:rsidP="00145E64">
            <w:pPr>
              <w:tabs>
                <w:tab w:val="left" w:pos="1845"/>
              </w:tabs>
            </w:pPr>
          </w:p>
        </w:tc>
        <w:tc>
          <w:tcPr>
            <w:tcW w:w="929" w:type="dxa"/>
            <w:gridSpan w:val="2"/>
          </w:tcPr>
          <w:p w:rsidR="00145E64" w:rsidRPr="0087128B" w:rsidRDefault="00145E64" w:rsidP="00145E64">
            <w:pPr>
              <w:jc w:val="center"/>
              <w:rPr>
                <w:b/>
                <w:sz w:val="18"/>
                <w:szCs w:val="18"/>
              </w:rPr>
            </w:pPr>
            <w:r w:rsidRPr="0087128B">
              <w:rPr>
                <w:b/>
                <w:sz w:val="18"/>
                <w:szCs w:val="18"/>
              </w:rPr>
              <w:t>Sun</w:t>
            </w:r>
          </w:p>
          <w:sdt>
            <w:sdtPr>
              <w:rPr>
                <w:sz w:val="18"/>
                <w:szCs w:val="18"/>
              </w:rPr>
              <w:id w:val="408275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45E64" w:rsidRPr="00145E64" w:rsidRDefault="00145E64" w:rsidP="00145E6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78" w:type="dxa"/>
            <w:gridSpan w:val="3"/>
          </w:tcPr>
          <w:p w:rsidR="00145E64" w:rsidRPr="0087128B" w:rsidRDefault="00145E64" w:rsidP="00145E64">
            <w:pPr>
              <w:jc w:val="center"/>
              <w:rPr>
                <w:b/>
                <w:sz w:val="18"/>
                <w:szCs w:val="18"/>
              </w:rPr>
            </w:pPr>
            <w:r w:rsidRPr="0087128B">
              <w:rPr>
                <w:b/>
                <w:sz w:val="18"/>
                <w:szCs w:val="18"/>
              </w:rPr>
              <w:t>Mon</w:t>
            </w:r>
          </w:p>
          <w:sdt>
            <w:sdtPr>
              <w:rPr>
                <w:sz w:val="18"/>
                <w:szCs w:val="18"/>
              </w:rPr>
              <w:id w:val="-1627695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45E64" w:rsidRPr="00145E64" w:rsidRDefault="00045628" w:rsidP="00145E6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89" w:type="dxa"/>
          </w:tcPr>
          <w:p w:rsidR="00145E64" w:rsidRPr="0087128B" w:rsidRDefault="00145E64" w:rsidP="00145E64">
            <w:pPr>
              <w:jc w:val="center"/>
              <w:rPr>
                <w:b/>
                <w:sz w:val="18"/>
                <w:szCs w:val="18"/>
              </w:rPr>
            </w:pPr>
            <w:r w:rsidRPr="0087128B">
              <w:rPr>
                <w:b/>
                <w:sz w:val="18"/>
                <w:szCs w:val="18"/>
              </w:rPr>
              <w:t>Tues</w:t>
            </w:r>
          </w:p>
          <w:sdt>
            <w:sdtPr>
              <w:rPr>
                <w:sz w:val="18"/>
                <w:szCs w:val="18"/>
              </w:rPr>
              <w:id w:val="-144514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45E64" w:rsidRPr="00145E64" w:rsidRDefault="00045628" w:rsidP="00145E6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81" w:type="dxa"/>
          </w:tcPr>
          <w:p w:rsidR="00145E64" w:rsidRPr="0087128B" w:rsidRDefault="00145E64" w:rsidP="00145E64">
            <w:pPr>
              <w:jc w:val="center"/>
              <w:rPr>
                <w:b/>
                <w:sz w:val="18"/>
                <w:szCs w:val="18"/>
              </w:rPr>
            </w:pPr>
            <w:r w:rsidRPr="0087128B">
              <w:rPr>
                <w:b/>
                <w:sz w:val="18"/>
                <w:szCs w:val="18"/>
              </w:rPr>
              <w:t>Weds</w:t>
            </w:r>
          </w:p>
          <w:sdt>
            <w:sdtPr>
              <w:rPr>
                <w:sz w:val="18"/>
                <w:szCs w:val="18"/>
              </w:rPr>
              <w:id w:val="264507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45E64" w:rsidRPr="00145E64" w:rsidRDefault="00045628" w:rsidP="00145E6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80" w:type="dxa"/>
            <w:gridSpan w:val="2"/>
          </w:tcPr>
          <w:p w:rsidR="00145E64" w:rsidRPr="0087128B" w:rsidRDefault="00145E64" w:rsidP="00145E64">
            <w:pPr>
              <w:jc w:val="center"/>
              <w:rPr>
                <w:b/>
                <w:sz w:val="18"/>
                <w:szCs w:val="18"/>
              </w:rPr>
            </w:pPr>
            <w:r w:rsidRPr="0087128B">
              <w:rPr>
                <w:b/>
                <w:sz w:val="18"/>
                <w:szCs w:val="18"/>
              </w:rPr>
              <w:t>Thurs</w:t>
            </w:r>
          </w:p>
          <w:sdt>
            <w:sdtPr>
              <w:rPr>
                <w:sz w:val="18"/>
                <w:szCs w:val="18"/>
              </w:rPr>
              <w:id w:val="-1745256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45E64" w:rsidRPr="00145E64" w:rsidRDefault="00045628" w:rsidP="00145E6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78" w:type="dxa"/>
          </w:tcPr>
          <w:p w:rsidR="00145E64" w:rsidRPr="0087128B" w:rsidRDefault="00145E64" w:rsidP="00145E64">
            <w:pPr>
              <w:jc w:val="center"/>
              <w:rPr>
                <w:b/>
                <w:sz w:val="18"/>
                <w:szCs w:val="18"/>
              </w:rPr>
            </w:pPr>
            <w:r w:rsidRPr="0087128B">
              <w:rPr>
                <w:b/>
                <w:sz w:val="18"/>
                <w:szCs w:val="18"/>
              </w:rPr>
              <w:t>Fri</w:t>
            </w:r>
          </w:p>
          <w:sdt>
            <w:sdtPr>
              <w:rPr>
                <w:sz w:val="18"/>
                <w:szCs w:val="18"/>
              </w:rPr>
              <w:id w:val="-663615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45E64" w:rsidRPr="00145E64" w:rsidRDefault="00045628" w:rsidP="00145E6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78" w:type="dxa"/>
          </w:tcPr>
          <w:p w:rsidR="00145E64" w:rsidRPr="0087128B" w:rsidRDefault="00145E64" w:rsidP="00145E64">
            <w:pPr>
              <w:jc w:val="center"/>
              <w:rPr>
                <w:b/>
                <w:sz w:val="18"/>
                <w:szCs w:val="18"/>
              </w:rPr>
            </w:pPr>
            <w:r w:rsidRPr="0087128B">
              <w:rPr>
                <w:b/>
                <w:sz w:val="18"/>
                <w:szCs w:val="18"/>
              </w:rPr>
              <w:t>Sat</w:t>
            </w:r>
          </w:p>
          <w:sdt>
            <w:sdtPr>
              <w:rPr>
                <w:sz w:val="18"/>
                <w:szCs w:val="18"/>
              </w:rPr>
              <w:id w:val="1053509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45E64" w:rsidRPr="00145E64" w:rsidRDefault="00145E64" w:rsidP="00145E6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:rsidR="003B08BB" w:rsidRDefault="003B08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128B" w:rsidTr="008163DB">
        <w:tc>
          <w:tcPr>
            <w:tcW w:w="9350" w:type="dxa"/>
            <w:shd w:val="clear" w:color="auto" w:fill="E2EFD9" w:themeFill="accent6" w:themeFillTint="33"/>
          </w:tcPr>
          <w:p w:rsidR="0087128B" w:rsidRDefault="0087128B">
            <w:r w:rsidRPr="0087128B">
              <w:rPr>
                <w:b/>
              </w:rPr>
              <w:t>POSITION PURPOSE</w:t>
            </w:r>
            <w:r>
              <w:t xml:space="preserve">:  </w:t>
            </w:r>
            <w:r w:rsidRPr="00E40A2A">
              <w:rPr>
                <w:i/>
                <w:sz w:val="18"/>
                <w:szCs w:val="18"/>
              </w:rPr>
              <w:t>Describe the primary purpose of this position and how it contributes to the objectives of IUP</w:t>
            </w:r>
          </w:p>
        </w:tc>
      </w:tr>
      <w:tr w:rsidR="0087128B" w:rsidTr="00E40A2A">
        <w:tc>
          <w:tcPr>
            <w:tcW w:w="9350" w:type="dxa"/>
            <w:shd w:val="clear" w:color="auto" w:fill="E7E6E6" w:themeFill="background2"/>
          </w:tcPr>
          <w:p w:rsidR="0087128B" w:rsidRDefault="0087128B" w:rsidP="0087128B"/>
        </w:tc>
      </w:tr>
    </w:tbl>
    <w:p w:rsidR="0087128B" w:rsidRDefault="008712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08BB" w:rsidTr="008163DB">
        <w:tc>
          <w:tcPr>
            <w:tcW w:w="9350" w:type="dxa"/>
            <w:shd w:val="clear" w:color="auto" w:fill="E2EFD9" w:themeFill="accent6" w:themeFillTint="33"/>
          </w:tcPr>
          <w:p w:rsidR="003B08BB" w:rsidRDefault="003B08BB">
            <w:r w:rsidRPr="003B08BB">
              <w:rPr>
                <w:b/>
              </w:rPr>
              <w:t>MINIMUM EXPERIENCE &amp; TRAINING</w:t>
            </w:r>
            <w:r>
              <w:t xml:space="preserve">:  </w:t>
            </w:r>
          </w:p>
        </w:tc>
      </w:tr>
      <w:tr w:rsidR="003B08BB" w:rsidTr="00E40A2A">
        <w:tc>
          <w:tcPr>
            <w:tcW w:w="9350" w:type="dxa"/>
            <w:shd w:val="clear" w:color="auto" w:fill="E7E6E6" w:themeFill="background2"/>
          </w:tcPr>
          <w:p w:rsidR="003B08BB" w:rsidRDefault="003B08BB" w:rsidP="001479F0"/>
        </w:tc>
      </w:tr>
    </w:tbl>
    <w:p w:rsidR="003B08BB" w:rsidRDefault="003B08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63DB" w:rsidTr="008163DB">
        <w:tc>
          <w:tcPr>
            <w:tcW w:w="9350" w:type="dxa"/>
            <w:shd w:val="clear" w:color="auto" w:fill="E2EFD9" w:themeFill="accent6" w:themeFillTint="33"/>
          </w:tcPr>
          <w:p w:rsidR="008163DB" w:rsidRPr="003B08BB" w:rsidRDefault="008163DB" w:rsidP="008163DB">
            <w:pPr>
              <w:rPr>
                <w:b/>
              </w:rPr>
            </w:pPr>
            <w:r w:rsidRPr="003B08BB">
              <w:rPr>
                <w:b/>
              </w:rPr>
              <w:t>PREFERRED KNOWLEDGE, SKILLS AND ABILITIES:</w:t>
            </w:r>
          </w:p>
        </w:tc>
      </w:tr>
      <w:tr w:rsidR="008163DB" w:rsidTr="008163DB">
        <w:tc>
          <w:tcPr>
            <w:tcW w:w="9350" w:type="dxa"/>
            <w:shd w:val="clear" w:color="auto" w:fill="E7E6E6" w:themeFill="background2"/>
          </w:tcPr>
          <w:p w:rsidR="008163DB" w:rsidRPr="001479F0" w:rsidRDefault="008163DB" w:rsidP="003A5AC8"/>
        </w:tc>
      </w:tr>
    </w:tbl>
    <w:p w:rsidR="008163DB" w:rsidRDefault="008163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63DB" w:rsidTr="008163DB">
        <w:tc>
          <w:tcPr>
            <w:tcW w:w="9350" w:type="dxa"/>
            <w:shd w:val="clear" w:color="auto" w:fill="E2EFD9" w:themeFill="accent6" w:themeFillTint="33"/>
          </w:tcPr>
          <w:p w:rsidR="008163DB" w:rsidRDefault="008163DB" w:rsidP="008163DB">
            <w:pPr>
              <w:rPr>
                <w:b/>
              </w:rPr>
            </w:pPr>
            <w:r>
              <w:rPr>
                <w:b/>
              </w:rPr>
              <w:t>DECISION MAKING:</w:t>
            </w:r>
          </w:p>
        </w:tc>
      </w:tr>
      <w:tr w:rsidR="008163DB" w:rsidTr="008163DB">
        <w:tc>
          <w:tcPr>
            <w:tcW w:w="9350" w:type="dxa"/>
            <w:shd w:val="clear" w:color="auto" w:fill="E7E6E6" w:themeFill="background2"/>
          </w:tcPr>
          <w:p w:rsidR="008163DB" w:rsidRDefault="008163DB" w:rsidP="008163DB">
            <w:pPr>
              <w:rPr>
                <w:b/>
              </w:rPr>
            </w:pPr>
          </w:p>
        </w:tc>
      </w:tr>
    </w:tbl>
    <w:p w:rsidR="008163DB" w:rsidRDefault="008163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0A2A" w:rsidTr="008163DB">
        <w:tc>
          <w:tcPr>
            <w:tcW w:w="9350" w:type="dxa"/>
            <w:shd w:val="clear" w:color="auto" w:fill="E2EFD9" w:themeFill="accent6" w:themeFillTint="33"/>
          </w:tcPr>
          <w:p w:rsidR="00E40A2A" w:rsidRDefault="00E40A2A" w:rsidP="00E40A2A">
            <w:r w:rsidRPr="00E40A2A">
              <w:rPr>
                <w:b/>
              </w:rPr>
              <w:t>ESSENTIAL FUNCTIONS</w:t>
            </w:r>
            <w:r>
              <w:t xml:space="preserve">:  </w:t>
            </w:r>
            <w:r w:rsidRPr="00E40A2A">
              <w:rPr>
                <w:i/>
                <w:sz w:val="18"/>
                <w:szCs w:val="18"/>
              </w:rPr>
              <w:t>Provide a list of essential functions to perform the duties of this position.</w:t>
            </w:r>
          </w:p>
        </w:tc>
      </w:tr>
      <w:tr w:rsidR="00E40A2A" w:rsidTr="00E40A2A">
        <w:tc>
          <w:tcPr>
            <w:tcW w:w="9350" w:type="dxa"/>
            <w:shd w:val="clear" w:color="auto" w:fill="E7E6E6" w:themeFill="background2"/>
          </w:tcPr>
          <w:p w:rsidR="00E40A2A" w:rsidRDefault="00E40A2A" w:rsidP="003A5AC8"/>
        </w:tc>
      </w:tr>
    </w:tbl>
    <w:p w:rsidR="00E40A2A" w:rsidRDefault="00E40A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0A2A" w:rsidTr="008163DB">
        <w:tc>
          <w:tcPr>
            <w:tcW w:w="9350" w:type="dxa"/>
            <w:shd w:val="clear" w:color="auto" w:fill="E2EFD9" w:themeFill="accent6" w:themeFillTint="33"/>
          </w:tcPr>
          <w:p w:rsidR="00E40A2A" w:rsidRDefault="00E40A2A">
            <w:r w:rsidRPr="00E40A2A">
              <w:rPr>
                <w:b/>
              </w:rPr>
              <w:t>DESCRIPTION OF DUTIES</w:t>
            </w:r>
            <w:r>
              <w:t xml:space="preserve">:  </w:t>
            </w:r>
            <w:r w:rsidRPr="00E40A2A">
              <w:rPr>
                <w:i/>
                <w:sz w:val="18"/>
                <w:szCs w:val="18"/>
              </w:rPr>
              <w:t>A detailed description of the duties and responsibilities assigned to this position.</w:t>
            </w:r>
          </w:p>
        </w:tc>
      </w:tr>
      <w:tr w:rsidR="00E40A2A" w:rsidTr="00E40A2A">
        <w:tc>
          <w:tcPr>
            <w:tcW w:w="9350" w:type="dxa"/>
            <w:shd w:val="clear" w:color="auto" w:fill="E7E6E6" w:themeFill="background2"/>
          </w:tcPr>
          <w:p w:rsidR="00E40A2A" w:rsidRPr="001479F0" w:rsidRDefault="00E40A2A" w:rsidP="003A5AC8"/>
        </w:tc>
      </w:tr>
    </w:tbl>
    <w:p w:rsidR="00E40A2A" w:rsidRDefault="00E40A2A"/>
    <w:p w:rsidR="001479F0" w:rsidRDefault="001479F0"/>
    <w:p w:rsidR="00045628" w:rsidRDefault="00045628"/>
    <w:p w:rsidR="00045628" w:rsidRDefault="00045628"/>
    <w:p w:rsidR="001479F0" w:rsidRDefault="001479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0A2A" w:rsidTr="008163DB">
        <w:tc>
          <w:tcPr>
            <w:tcW w:w="9350" w:type="dxa"/>
            <w:shd w:val="clear" w:color="auto" w:fill="E2EFD9" w:themeFill="accent6" w:themeFillTint="33"/>
          </w:tcPr>
          <w:p w:rsidR="00E40A2A" w:rsidRDefault="00E40A2A" w:rsidP="00E40A2A">
            <w:pPr>
              <w:rPr>
                <w:rFonts w:eastAsia="Times New Roman" w:cs="Times New Roman"/>
                <w:bCs/>
                <w:i/>
                <w:sz w:val="18"/>
                <w:szCs w:val="18"/>
              </w:rPr>
            </w:pPr>
            <w:r w:rsidRPr="00584E7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Competencies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  <w:r w:rsidRPr="00584E71">
              <w:rPr>
                <w:rFonts w:eastAsia="Times New Roman" w:cs="Times New Roman"/>
                <w:bCs/>
                <w:i/>
                <w:sz w:val="18"/>
                <w:szCs w:val="18"/>
              </w:rPr>
              <w:t>To perform the job successfully, and individual should demonstrate the following competencies.</w:t>
            </w:r>
          </w:p>
          <w:p w:rsidR="00E40A2A" w:rsidRDefault="00E40A2A" w:rsidP="00E40A2A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E40A2A" w:rsidRDefault="00E40A2A" w:rsidP="00E40A2A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584E71">
              <w:rPr>
                <w:rFonts w:eastAsia="Times New Roman" w:cs="Times New Roman"/>
                <w:b/>
                <w:bCs/>
                <w:sz w:val="18"/>
                <w:szCs w:val="18"/>
              </w:rPr>
              <w:t>Adaptability/Flexibility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 xml:space="preserve"> – embraces change with innovation, courage and resiliency.</w:t>
            </w:r>
          </w:p>
          <w:p w:rsidR="00E40A2A" w:rsidRDefault="00E40A2A" w:rsidP="00E40A2A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262772">
              <w:rPr>
                <w:rFonts w:eastAsia="Times New Roman" w:cs="Times New Roman"/>
                <w:b/>
                <w:bCs/>
                <w:sz w:val="18"/>
                <w:szCs w:val="18"/>
              </w:rPr>
              <w:t>Promote Key Values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 xml:space="preserve"> – consistently demonstrates Indiana University of Pennsylvania’s values.</w:t>
            </w:r>
          </w:p>
          <w:p w:rsidR="00E40A2A" w:rsidRDefault="00E40A2A" w:rsidP="00E40A2A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262772">
              <w:rPr>
                <w:rFonts w:eastAsia="Times New Roman" w:cs="Times New Roman"/>
                <w:b/>
                <w:bCs/>
                <w:sz w:val="18"/>
                <w:szCs w:val="18"/>
              </w:rPr>
              <w:t>Communicates Effectively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 xml:space="preserve"> – shares information and engages in candid and open dialogue.</w:t>
            </w:r>
          </w:p>
          <w:p w:rsidR="00E40A2A" w:rsidRDefault="00E40A2A" w:rsidP="00E40A2A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262772">
              <w:rPr>
                <w:rFonts w:eastAsia="Times New Roman" w:cs="Times New Roman"/>
                <w:b/>
                <w:bCs/>
                <w:sz w:val="18"/>
                <w:szCs w:val="18"/>
              </w:rPr>
              <w:t>Focuses on Customers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 xml:space="preserve"> – works to exceed expectations of internal and external customers.</w:t>
            </w:r>
          </w:p>
          <w:p w:rsidR="00E40A2A" w:rsidRDefault="00E40A2A" w:rsidP="00E40A2A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262772">
              <w:rPr>
                <w:rFonts w:eastAsia="Times New Roman" w:cs="Times New Roman"/>
                <w:b/>
                <w:bCs/>
                <w:sz w:val="18"/>
                <w:szCs w:val="18"/>
              </w:rPr>
              <w:t>Produces Results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 xml:space="preserve"> – directs action toward achieving goals that are critical to Indiana University of Pennsylvania’s success.</w:t>
            </w:r>
          </w:p>
          <w:p w:rsidR="00E40A2A" w:rsidRDefault="00E40A2A" w:rsidP="00E40A2A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262772">
              <w:rPr>
                <w:rFonts w:eastAsia="Times New Roman" w:cs="Times New Roman"/>
                <w:b/>
                <w:bCs/>
                <w:sz w:val="18"/>
                <w:szCs w:val="18"/>
              </w:rPr>
              <w:t>Manage Own Performance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 xml:space="preserve"> – plans and organizes time and priorities to achieve expected results.</w:t>
            </w:r>
          </w:p>
          <w:p w:rsidR="00E40A2A" w:rsidRDefault="00E40A2A" w:rsidP="00E40A2A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262772">
              <w:rPr>
                <w:rFonts w:eastAsia="Times New Roman" w:cs="Times New Roman"/>
                <w:b/>
                <w:bCs/>
                <w:sz w:val="18"/>
                <w:szCs w:val="18"/>
              </w:rPr>
              <w:t>Uses Sound Business Judgement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 xml:space="preserve"> – uses knowledge of the field and common sense to make the best decisions.</w:t>
            </w:r>
          </w:p>
          <w:p w:rsidR="00E40A2A" w:rsidRDefault="00E40A2A" w:rsidP="00E40A2A">
            <w:pPr>
              <w:rPr>
                <w:rFonts w:eastAsia="Times New Roman" w:cs="Times New Roman"/>
                <w:bCs/>
                <w:sz w:val="18"/>
                <w:szCs w:val="18"/>
              </w:rPr>
            </w:pPr>
            <w:r w:rsidRPr="00262772">
              <w:rPr>
                <w:rFonts w:eastAsia="Times New Roman" w:cs="Times New Roman"/>
                <w:b/>
                <w:bCs/>
                <w:sz w:val="18"/>
                <w:szCs w:val="18"/>
              </w:rPr>
              <w:t>Teamwork/Collaboration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-excels at building partnerships and working as part of a team.</w:t>
            </w:r>
          </w:p>
          <w:p w:rsidR="00E40A2A" w:rsidRDefault="00E40A2A"/>
        </w:tc>
      </w:tr>
    </w:tbl>
    <w:p w:rsidR="00E40A2A" w:rsidRDefault="00E40A2A"/>
    <w:p w:rsidR="00CF1593" w:rsidRDefault="00CF1593" w:rsidP="00CF159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CERTIFICATION</w:t>
      </w:r>
    </w:p>
    <w:p w:rsidR="00CF1593" w:rsidRDefault="00CF1593" w:rsidP="00CF1593">
      <w:pPr>
        <w:spacing w:after="0"/>
        <w:jc w:val="center"/>
        <w:rPr>
          <w:color w:val="C00000"/>
        </w:rPr>
      </w:pPr>
      <w:r>
        <w:rPr>
          <w:color w:val="C00000"/>
        </w:rPr>
        <w:t>I certify to the best of my knowledge all statements contained in this job description are correct.</w:t>
      </w:r>
    </w:p>
    <w:p w:rsidR="00CF1593" w:rsidRDefault="00CF1593" w:rsidP="00CF1593">
      <w:pPr>
        <w:spacing w:after="0"/>
        <w:jc w:val="center"/>
        <w:rPr>
          <w:color w:val="C00000"/>
        </w:rPr>
      </w:pPr>
      <w:r>
        <w:rPr>
          <w:color w:val="C00000"/>
        </w:rPr>
        <w:t>By typing my name below, followed by the /s/, this will certify as my electronic acknowledgment</w:t>
      </w:r>
    </w:p>
    <w:p w:rsidR="00CF1593" w:rsidRDefault="00CF1593" w:rsidP="00CF1593">
      <w:pPr>
        <w:spacing w:after="0"/>
        <w:jc w:val="center"/>
        <w:rPr>
          <w:color w:val="C00000"/>
        </w:rPr>
      </w:pPr>
      <w:proofErr w:type="gramStart"/>
      <w:r>
        <w:rPr>
          <w:color w:val="C00000"/>
        </w:rPr>
        <w:t>of</w:t>
      </w:r>
      <w:proofErr w:type="gramEnd"/>
      <w:r>
        <w:rPr>
          <w:color w:val="C00000"/>
        </w:rPr>
        <w:t xml:space="preserve"> this job description.</w:t>
      </w:r>
    </w:p>
    <w:p w:rsidR="00CF1593" w:rsidRDefault="00CF15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2870"/>
        <w:gridCol w:w="2067"/>
      </w:tblGrid>
      <w:tr w:rsidR="001D3400" w:rsidTr="003A5AC8">
        <w:tc>
          <w:tcPr>
            <w:tcW w:w="4967" w:type="dxa"/>
            <w:shd w:val="clear" w:color="auto" w:fill="E2EFD9" w:themeFill="accent6" w:themeFillTint="33"/>
          </w:tcPr>
          <w:p w:rsidR="001D3400" w:rsidRPr="00F24BF0" w:rsidRDefault="001D3400" w:rsidP="008163DB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Employee’s Acknowledgement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:rsidR="001D3400" w:rsidRDefault="001D3400" w:rsidP="008163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2357" w:type="dxa"/>
            <w:shd w:val="clear" w:color="auto" w:fill="E2EFD9" w:themeFill="accent6" w:themeFillTint="33"/>
          </w:tcPr>
          <w:p w:rsidR="001D3400" w:rsidRDefault="001D3400" w:rsidP="008163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1D3400" w:rsidTr="008163DB">
        <w:tc>
          <w:tcPr>
            <w:tcW w:w="4967" w:type="dxa"/>
            <w:shd w:val="clear" w:color="auto" w:fill="F2F2F2" w:themeFill="background1" w:themeFillShade="F2"/>
          </w:tcPr>
          <w:p w:rsidR="001D3400" w:rsidRPr="00F24BF0" w:rsidRDefault="00572244" w:rsidP="001D3400">
            <w:pPr>
              <w:pStyle w:val="JDsignature"/>
            </w:pPr>
            <w:sdt>
              <w:sdtPr>
                <w:id w:val="226577124"/>
                <w:placeholder>
                  <w:docPart w:val="1B50FC3E2B5E4D82A6DE11529E1157C3"/>
                </w:placeholder>
                <w:showingPlcHdr/>
                <w:text/>
              </w:sdtPr>
              <w:sdtEndPr/>
              <w:sdtContent>
                <w:r w:rsidR="001D3400" w:rsidRPr="00C1371D">
                  <w:rPr>
                    <w:rStyle w:val="PlaceholderText"/>
                  </w:rPr>
                  <w:t>Click here to enter text.</w:t>
                </w:r>
              </w:sdtContent>
            </w:sdt>
            <w:r w:rsidR="001D3400">
              <w:t>/s/</w:t>
            </w:r>
          </w:p>
        </w:tc>
        <w:sdt>
          <w:sdtPr>
            <w:rPr>
              <w:sz w:val="24"/>
              <w:szCs w:val="24"/>
            </w:rPr>
            <w:id w:val="-1356261312"/>
            <w:placeholder>
              <w:docPart w:val="1B50FC3E2B5E4D82A6DE11529E1157C3"/>
            </w:placeholder>
            <w:showingPlcHdr/>
            <w:text/>
          </w:sdtPr>
          <w:sdtEndPr/>
          <w:sdtContent>
            <w:tc>
              <w:tcPr>
                <w:tcW w:w="3330" w:type="dxa"/>
                <w:shd w:val="clear" w:color="auto" w:fill="F2F2F2" w:themeFill="background1" w:themeFillShade="F2"/>
              </w:tcPr>
              <w:p w:rsidR="001D3400" w:rsidRPr="00D71A87" w:rsidRDefault="001D3400" w:rsidP="008163DB">
                <w:pPr>
                  <w:pStyle w:val="NoSpacing"/>
                  <w:rPr>
                    <w:sz w:val="24"/>
                    <w:szCs w:val="24"/>
                  </w:rPr>
                </w:pPr>
                <w:r w:rsidRPr="00C137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75696004"/>
            <w:placeholder>
              <w:docPart w:val="1B50FC3E2B5E4D82A6DE11529E1157C3"/>
            </w:placeholder>
            <w:showingPlcHdr/>
            <w:text/>
          </w:sdtPr>
          <w:sdtEndPr/>
          <w:sdtContent>
            <w:tc>
              <w:tcPr>
                <w:tcW w:w="2357" w:type="dxa"/>
                <w:shd w:val="clear" w:color="auto" w:fill="F2F2F2" w:themeFill="background1" w:themeFillShade="F2"/>
              </w:tcPr>
              <w:p w:rsidR="001D3400" w:rsidRPr="00D71A87" w:rsidRDefault="001D3400" w:rsidP="008163DB">
                <w:pPr>
                  <w:pStyle w:val="NoSpacing"/>
                  <w:rPr>
                    <w:sz w:val="24"/>
                    <w:szCs w:val="24"/>
                  </w:rPr>
                </w:pPr>
                <w:r w:rsidRPr="00C137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400" w:rsidTr="003A5AC8">
        <w:tc>
          <w:tcPr>
            <w:tcW w:w="4967" w:type="dxa"/>
            <w:shd w:val="clear" w:color="auto" w:fill="E2EFD9" w:themeFill="accent6" w:themeFillTint="33"/>
          </w:tcPr>
          <w:p w:rsidR="001D3400" w:rsidRDefault="001D3400" w:rsidP="008163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Supervisor’s Acknowledgement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:rsidR="001D3400" w:rsidRDefault="001D3400" w:rsidP="008163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2357" w:type="dxa"/>
            <w:shd w:val="clear" w:color="auto" w:fill="E2EFD9" w:themeFill="accent6" w:themeFillTint="33"/>
          </w:tcPr>
          <w:p w:rsidR="001D3400" w:rsidRDefault="001D3400" w:rsidP="008163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1D3400" w:rsidTr="008163DB">
        <w:tc>
          <w:tcPr>
            <w:tcW w:w="4967" w:type="dxa"/>
            <w:shd w:val="clear" w:color="auto" w:fill="F2F2F2" w:themeFill="background1" w:themeFillShade="F2"/>
          </w:tcPr>
          <w:p w:rsidR="001D3400" w:rsidRDefault="00572244" w:rsidP="008163DB">
            <w:pPr>
              <w:pStyle w:val="JDsignature"/>
            </w:pPr>
            <w:sdt>
              <w:sdtPr>
                <w:id w:val="1354699303"/>
                <w:placeholder>
                  <w:docPart w:val="1B50FC3E2B5E4D82A6DE11529E1157C3"/>
                </w:placeholder>
                <w:showingPlcHdr/>
                <w:text/>
              </w:sdtPr>
              <w:sdtEndPr/>
              <w:sdtContent>
                <w:r w:rsidR="001D3400" w:rsidRPr="00C1371D">
                  <w:rPr>
                    <w:rStyle w:val="PlaceholderText"/>
                  </w:rPr>
                  <w:t>Click here to enter text.</w:t>
                </w:r>
              </w:sdtContent>
            </w:sdt>
            <w:r w:rsidR="001D3400">
              <w:t>/s/</w:t>
            </w:r>
          </w:p>
        </w:tc>
        <w:sdt>
          <w:sdtPr>
            <w:rPr>
              <w:sz w:val="24"/>
              <w:szCs w:val="24"/>
            </w:rPr>
            <w:id w:val="-1071125114"/>
            <w:placeholder>
              <w:docPart w:val="1B50FC3E2B5E4D82A6DE11529E1157C3"/>
            </w:placeholder>
            <w:showingPlcHdr/>
            <w:text/>
          </w:sdtPr>
          <w:sdtEndPr/>
          <w:sdtContent>
            <w:tc>
              <w:tcPr>
                <w:tcW w:w="3330" w:type="dxa"/>
                <w:shd w:val="clear" w:color="auto" w:fill="F2F2F2" w:themeFill="background1" w:themeFillShade="F2"/>
              </w:tcPr>
              <w:p w:rsidR="001D3400" w:rsidRPr="0066100C" w:rsidRDefault="001D3400" w:rsidP="008163DB">
                <w:pPr>
                  <w:pStyle w:val="NoSpacing"/>
                  <w:rPr>
                    <w:sz w:val="24"/>
                    <w:szCs w:val="24"/>
                  </w:rPr>
                </w:pPr>
                <w:r w:rsidRPr="00C137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81184936"/>
            <w:placeholder>
              <w:docPart w:val="1B50FC3E2B5E4D82A6DE11529E1157C3"/>
            </w:placeholder>
            <w:showingPlcHdr/>
            <w:text/>
          </w:sdtPr>
          <w:sdtEndPr/>
          <w:sdtContent>
            <w:tc>
              <w:tcPr>
                <w:tcW w:w="2357" w:type="dxa"/>
                <w:shd w:val="clear" w:color="auto" w:fill="F2F2F2" w:themeFill="background1" w:themeFillShade="F2"/>
              </w:tcPr>
              <w:p w:rsidR="001D3400" w:rsidRPr="00D71A87" w:rsidRDefault="001D3400" w:rsidP="008163DB">
                <w:pPr>
                  <w:pStyle w:val="NoSpacing"/>
                  <w:rPr>
                    <w:sz w:val="24"/>
                    <w:szCs w:val="24"/>
                  </w:rPr>
                </w:pPr>
                <w:r w:rsidRPr="00C137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3400" w:rsidTr="003A5AC8">
        <w:tc>
          <w:tcPr>
            <w:tcW w:w="4967" w:type="dxa"/>
            <w:shd w:val="clear" w:color="auto" w:fill="E2EFD9" w:themeFill="accent6" w:themeFillTint="33"/>
          </w:tcPr>
          <w:p w:rsidR="001D3400" w:rsidRDefault="001D3400" w:rsidP="008163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Classification Analyst Review Acknowledgement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:rsidR="001D3400" w:rsidRDefault="001D3400" w:rsidP="008163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2357" w:type="dxa"/>
            <w:shd w:val="clear" w:color="auto" w:fill="E2EFD9" w:themeFill="accent6" w:themeFillTint="33"/>
          </w:tcPr>
          <w:p w:rsidR="001D3400" w:rsidRDefault="001D3400" w:rsidP="008163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1D3400" w:rsidTr="001034DF">
        <w:tc>
          <w:tcPr>
            <w:tcW w:w="4967" w:type="dxa"/>
            <w:shd w:val="clear" w:color="auto" w:fill="E7E6E6" w:themeFill="background2"/>
          </w:tcPr>
          <w:p w:rsidR="001D3400" w:rsidRDefault="00572244" w:rsidP="00045628">
            <w:pPr>
              <w:pStyle w:val="JDsignature"/>
            </w:pPr>
            <w:sdt>
              <w:sdtPr>
                <w:id w:val="-1501657916"/>
                <w:placeholder>
                  <w:docPart w:val="1B50FC3E2B5E4D82A6DE11529E1157C3"/>
                </w:placeholder>
                <w:showingPlcHdr/>
                <w:text/>
              </w:sdtPr>
              <w:sdtEndPr/>
              <w:sdtContent>
                <w:r w:rsidR="00045628" w:rsidRPr="00C1371D">
                  <w:rPr>
                    <w:rStyle w:val="PlaceholderText"/>
                  </w:rPr>
                  <w:t>Click here to enter text.</w:t>
                </w:r>
              </w:sdtContent>
            </w:sdt>
            <w:r w:rsidR="001D3400">
              <w:t>/s/</w:t>
            </w:r>
          </w:p>
        </w:tc>
        <w:sdt>
          <w:sdtPr>
            <w:rPr>
              <w:sz w:val="24"/>
              <w:szCs w:val="24"/>
            </w:rPr>
            <w:id w:val="-1540360372"/>
            <w:placeholder>
              <w:docPart w:val="1B50FC3E2B5E4D82A6DE11529E1157C3"/>
            </w:placeholder>
            <w:showingPlcHdr/>
            <w:text/>
          </w:sdtPr>
          <w:sdtEndPr/>
          <w:sdtContent>
            <w:tc>
              <w:tcPr>
                <w:tcW w:w="3330" w:type="dxa"/>
                <w:shd w:val="clear" w:color="auto" w:fill="E7E6E6" w:themeFill="background2"/>
              </w:tcPr>
              <w:p w:rsidR="001D3400" w:rsidRPr="00D71A87" w:rsidRDefault="00045628" w:rsidP="00045628">
                <w:pPr>
                  <w:pStyle w:val="NoSpacing"/>
                  <w:rPr>
                    <w:sz w:val="24"/>
                    <w:szCs w:val="24"/>
                  </w:rPr>
                </w:pPr>
                <w:r w:rsidRPr="00C137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24733755"/>
            <w:placeholder>
              <w:docPart w:val="1B50FC3E2B5E4D82A6DE11529E1157C3"/>
            </w:placeholder>
            <w:showingPlcHdr/>
            <w:text/>
          </w:sdtPr>
          <w:sdtEndPr/>
          <w:sdtContent>
            <w:tc>
              <w:tcPr>
                <w:tcW w:w="2357" w:type="dxa"/>
                <w:shd w:val="clear" w:color="auto" w:fill="E7E6E6" w:themeFill="background2"/>
              </w:tcPr>
              <w:p w:rsidR="001D3400" w:rsidRPr="00D71A87" w:rsidRDefault="00045628" w:rsidP="00045628">
                <w:pPr>
                  <w:pStyle w:val="NoSpacing"/>
                  <w:rPr>
                    <w:sz w:val="24"/>
                    <w:szCs w:val="24"/>
                  </w:rPr>
                </w:pPr>
                <w:r w:rsidRPr="00C137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D3400" w:rsidRDefault="001D3400"/>
    <w:p w:rsidR="001D3400" w:rsidRDefault="001D3400"/>
    <w:p w:rsidR="001D3400" w:rsidRDefault="001D3400"/>
    <w:p w:rsidR="001D3400" w:rsidRDefault="001D3400"/>
    <w:p w:rsidR="001D3400" w:rsidRDefault="001D3400"/>
    <w:p w:rsidR="001D3400" w:rsidRDefault="001D3400"/>
    <w:p w:rsidR="001D3400" w:rsidRDefault="001D3400"/>
    <w:p w:rsidR="001D3400" w:rsidRDefault="001D3400"/>
    <w:p w:rsidR="001D3400" w:rsidRDefault="001D3400"/>
    <w:p w:rsidR="001D3400" w:rsidRDefault="001D3400"/>
    <w:p w:rsidR="001D3400" w:rsidRDefault="001D3400"/>
    <w:p w:rsidR="001034DF" w:rsidRDefault="001034DF" w:rsidP="001D340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034DF" w:rsidRDefault="001034DF" w:rsidP="001D340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034DF" w:rsidRDefault="001034DF" w:rsidP="001D340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45628" w:rsidRDefault="00045628" w:rsidP="001D340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D3400" w:rsidRDefault="001D3400" w:rsidP="001D340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919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ORGANIZATIONAL STRUCTURE</w:t>
      </w:r>
    </w:p>
    <w:p w:rsidR="001D3400" w:rsidRPr="008919D8" w:rsidRDefault="001D3400" w:rsidP="001D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19D8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appropriate boxes in the char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8919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below, providing names and job classifications as specified.</w:t>
      </w:r>
    </w:p>
    <w:p w:rsidR="001D3400" w:rsidRPr="008919D8" w:rsidRDefault="001D3400" w:rsidP="001D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19D8">
        <w:rPr>
          <w:rFonts w:ascii="Times New Roman" w:eastAsia="Times New Roman" w:hAnsi="Times New Roman" w:cs="Times New Roman"/>
          <w:b/>
          <w:bCs/>
          <w:sz w:val="24"/>
          <w:szCs w:val="24"/>
        </w:rPr>
        <w:t>DO NOT include student workers, interns or graduate assistants.</w:t>
      </w:r>
    </w:p>
    <w:p w:rsidR="001D3400" w:rsidRDefault="001D3400"/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6750"/>
      </w:tblGrid>
      <w:tr w:rsidR="001D3400" w:rsidTr="003A5AC8">
        <w:tc>
          <w:tcPr>
            <w:tcW w:w="6750" w:type="dxa"/>
            <w:shd w:val="clear" w:color="auto" w:fill="E2EFD9" w:themeFill="accent6" w:themeFillTint="33"/>
          </w:tcPr>
          <w:p w:rsidR="001D3400" w:rsidRDefault="001D3400" w:rsidP="001D3400">
            <w:pPr>
              <w:jc w:val="center"/>
            </w:pPr>
            <w:r>
              <w:t>SUPERVISOR:</w:t>
            </w:r>
          </w:p>
        </w:tc>
      </w:tr>
      <w:tr w:rsidR="001D3400" w:rsidTr="001D3400">
        <w:tc>
          <w:tcPr>
            <w:tcW w:w="6750" w:type="dxa"/>
          </w:tcPr>
          <w:p w:rsidR="001D3400" w:rsidRDefault="001D3400" w:rsidP="001D3400">
            <w:pPr>
              <w:jc w:val="center"/>
            </w:pPr>
          </w:p>
          <w:p w:rsidR="001D3400" w:rsidRDefault="001D3400" w:rsidP="001D3400">
            <w:pPr>
              <w:jc w:val="center"/>
            </w:pPr>
          </w:p>
        </w:tc>
      </w:tr>
      <w:tr w:rsidR="001D3400" w:rsidTr="003A5AC8">
        <w:tc>
          <w:tcPr>
            <w:tcW w:w="6750" w:type="dxa"/>
            <w:shd w:val="clear" w:color="auto" w:fill="E2EFD9" w:themeFill="accent6" w:themeFillTint="33"/>
          </w:tcPr>
          <w:p w:rsidR="001D3400" w:rsidRDefault="001D3400" w:rsidP="001D3400">
            <w:pPr>
              <w:jc w:val="center"/>
            </w:pPr>
            <w:r>
              <w:t>SUPERVISOR JOB TITLE:</w:t>
            </w:r>
          </w:p>
        </w:tc>
      </w:tr>
      <w:tr w:rsidR="001D3400" w:rsidTr="001D3400">
        <w:tc>
          <w:tcPr>
            <w:tcW w:w="6750" w:type="dxa"/>
          </w:tcPr>
          <w:p w:rsidR="001D3400" w:rsidRDefault="001D3400" w:rsidP="001D3400">
            <w:pPr>
              <w:jc w:val="center"/>
            </w:pPr>
          </w:p>
          <w:p w:rsidR="001D3400" w:rsidRDefault="001D3400" w:rsidP="001D3400">
            <w:pPr>
              <w:jc w:val="center"/>
            </w:pPr>
          </w:p>
        </w:tc>
      </w:tr>
    </w:tbl>
    <w:p w:rsidR="001D3400" w:rsidRDefault="001D3400" w:rsidP="001D3400">
      <w:pPr>
        <w:jc w:val="center"/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6750"/>
      </w:tblGrid>
      <w:tr w:rsidR="001D3400" w:rsidTr="003A5AC8">
        <w:tc>
          <w:tcPr>
            <w:tcW w:w="6750" w:type="dxa"/>
            <w:shd w:val="clear" w:color="auto" w:fill="E2EFD9" w:themeFill="accent6" w:themeFillTint="33"/>
          </w:tcPr>
          <w:p w:rsidR="001D3400" w:rsidRDefault="001D3400" w:rsidP="008163DB">
            <w:pPr>
              <w:jc w:val="center"/>
            </w:pPr>
            <w:r>
              <w:t>INCUMBENT NAME or VACANT:</w:t>
            </w:r>
          </w:p>
        </w:tc>
      </w:tr>
      <w:tr w:rsidR="001D3400" w:rsidTr="008163DB">
        <w:tc>
          <w:tcPr>
            <w:tcW w:w="6750" w:type="dxa"/>
          </w:tcPr>
          <w:p w:rsidR="001D3400" w:rsidRDefault="001D3400" w:rsidP="008163DB">
            <w:pPr>
              <w:jc w:val="center"/>
            </w:pPr>
          </w:p>
          <w:p w:rsidR="001D3400" w:rsidRDefault="001D3400" w:rsidP="008163DB">
            <w:pPr>
              <w:jc w:val="center"/>
            </w:pPr>
          </w:p>
        </w:tc>
      </w:tr>
      <w:tr w:rsidR="001D3400" w:rsidTr="003A5AC8">
        <w:tc>
          <w:tcPr>
            <w:tcW w:w="6750" w:type="dxa"/>
            <w:shd w:val="clear" w:color="auto" w:fill="E2EFD9" w:themeFill="accent6" w:themeFillTint="33"/>
          </w:tcPr>
          <w:p w:rsidR="001D3400" w:rsidRDefault="001D3400" w:rsidP="008163DB">
            <w:pPr>
              <w:jc w:val="center"/>
            </w:pPr>
            <w:r>
              <w:t>CURRENT CLASSIFICATION:</w:t>
            </w:r>
          </w:p>
        </w:tc>
      </w:tr>
      <w:tr w:rsidR="001D3400" w:rsidTr="008163DB">
        <w:tc>
          <w:tcPr>
            <w:tcW w:w="6750" w:type="dxa"/>
          </w:tcPr>
          <w:p w:rsidR="001D3400" w:rsidRDefault="001D3400" w:rsidP="008163DB">
            <w:pPr>
              <w:jc w:val="center"/>
            </w:pPr>
          </w:p>
          <w:p w:rsidR="001D3400" w:rsidRDefault="001D3400" w:rsidP="008163DB">
            <w:pPr>
              <w:jc w:val="center"/>
            </w:pPr>
          </w:p>
        </w:tc>
      </w:tr>
    </w:tbl>
    <w:p w:rsidR="001D3400" w:rsidRDefault="001D3400" w:rsidP="001D3400">
      <w:pPr>
        <w:jc w:val="center"/>
      </w:pPr>
    </w:p>
    <w:p w:rsidR="001D3400" w:rsidRDefault="001D3400" w:rsidP="001D3400">
      <w:pPr>
        <w:jc w:val="center"/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046"/>
        <w:gridCol w:w="4045"/>
      </w:tblGrid>
      <w:tr w:rsidR="001D3400" w:rsidTr="003A5AC8">
        <w:tc>
          <w:tcPr>
            <w:tcW w:w="4046" w:type="dxa"/>
            <w:shd w:val="clear" w:color="auto" w:fill="E2EFD9" w:themeFill="accent6" w:themeFillTint="33"/>
          </w:tcPr>
          <w:p w:rsidR="001D3400" w:rsidRPr="00E85179" w:rsidRDefault="001D3400" w:rsidP="008163DB">
            <w:pPr>
              <w:pStyle w:val="Heading3"/>
              <w:jc w:val="center"/>
              <w:outlineLvl w:val="2"/>
              <w:rPr>
                <w:rFonts w:eastAsia="Times New Roman"/>
                <w:color w:val="auto"/>
                <w:sz w:val="20"/>
                <w:szCs w:val="20"/>
              </w:rPr>
            </w:pPr>
            <w:r w:rsidRPr="00E85179">
              <w:rPr>
                <w:rFonts w:eastAsia="Times New Roman"/>
                <w:color w:val="auto"/>
                <w:sz w:val="20"/>
                <w:szCs w:val="20"/>
              </w:rPr>
              <w:t xml:space="preserve">Names &amp; Classification of employees reporting to </w:t>
            </w:r>
            <w:r w:rsidRPr="00E85179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>THIS POSITION</w:t>
            </w:r>
          </w:p>
        </w:tc>
        <w:tc>
          <w:tcPr>
            <w:tcW w:w="4045" w:type="dxa"/>
            <w:shd w:val="clear" w:color="auto" w:fill="E2EFD9" w:themeFill="accent6" w:themeFillTint="33"/>
          </w:tcPr>
          <w:p w:rsidR="001D3400" w:rsidRPr="00E85179" w:rsidRDefault="001D3400" w:rsidP="008163DB">
            <w:pPr>
              <w:pStyle w:val="Heading3"/>
              <w:jc w:val="center"/>
              <w:outlineLvl w:val="2"/>
              <w:rPr>
                <w:rFonts w:eastAsia="Times New Roman"/>
                <w:color w:val="auto"/>
                <w:sz w:val="20"/>
                <w:szCs w:val="20"/>
              </w:rPr>
            </w:pPr>
            <w:r w:rsidRPr="00E85179">
              <w:rPr>
                <w:rFonts w:eastAsia="Times New Roman"/>
                <w:color w:val="auto"/>
                <w:sz w:val="20"/>
                <w:szCs w:val="20"/>
              </w:rPr>
              <w:t xml:space="preserve">Names &amp; Classification of employees reporting to the </w:t>
            </w:r>
            <w:r w:rsidRPr="00E85179">
              <w:rPr>
                <w:rFonts w:eastAsia="Times New Roman"/>
                <w:b/>
                <w:color w:val="auto"/>
                <w:sz w:val="20"/>
                <w:szCs w:val="20"/>
                <w:u w:val="single"/>
              </w:rPr>
              <w:t>SUPERVISOR POSITION</w:t>
            </w:r>
          </w:p>
        </w:tc>
      </w:tr>
      <w:tr w:rsidR="001D3400" w:rsidTr="001D3400">
        <w:tc>
          <w:tcPr>
            <w:tcW w:w="4046" w:type="dxa"/>
          </w:tcPr>
          <w:p w:rsidR="001D3400" w:rsidRDefault="001D3400" w:rsidP="001034DF"/>
        </w:tc>
        <w:tc>
          <w:tcPr>
            <w:tcW w:w="4045" w:type="dxa"/>
          </w:tcPr>
          <w:p w:rsidR="001D3400" w:rsidRDefault="001D3400" w:rsidP="001034DF"/>
        </w:tc>
      </w:tr>
      <w:tr w:rsidR="00E85179" w:rsidTr="001D3400">
        <w:tc>
          <w:tcPr>
            <w:tcW w:w="4046" w:type="dxa"/>
          </w:tcPr>
          <w:p w:rsidR="00E85179" w:rsidRDefault="00E85179" w:rsidP="001034DF"/>
        </w:tc>
        <w:tc>
          <w:tcPr>
            <w:tcW w:w="4045" w:type="dxa"/>
          </w:tcPr>
          <w:p w:rsidR="00E85179" w:rsidRDefault="00E85179" w:rsidP="001034DF"/>
        </w:tc>
      </w:tr>
      <w:tr w:rsidR="00E85179" w:rsidTr="001D3400">
        <w:tc>
          <w:tcPr>
            <w:tcW w:w="4046" w:type="dxa"/>
          </w:tcPr>
          <w:p w:rsidR="00E85179" w:rsidRDefault="00E85179" w:rsidP="001034DF"/>
        </w:tc>
        <w:tc>
          <w:tcPr>
            <w:tcW w:w="4045" w:type="dxa"/>
          </w:tcPr>
          <w:p w:rsidR="00E85179" w:rsidRDefault="00E85179" w:rsidP="001034DF"/>
        </w:tc>
      </w:tr>
      <w:tr w:rsidR="00E85179" w:rsidTr="001D3400">
        <w:tc>
          <w:tcPr>
            <w:tcW w:w="4046" w:type="dxa"/>
          </w:tcPr>
          <w:p w:rsidR="00E85179" w:rsidRDefault="00E85179" w:rsidP="001034DF"/>
        </w:tc>
        <w:tc>
          <w:tcPr>
            <w:tcW w:w="4045" w:type="dxa"/>
          </w:tcPr>
          <w:p w:rsidR="00E85179" w:rsidRDefault="00E85179" w:rsidP="001034DF"/>
        </w:tc>
      </w:tr>
      <w:tr w:rsidR="00E85179" w:rsidTr="001D3400">
        <w:tc>
          <w:tcPr>
            <w:tcW w:w="4046" w:type="dxa"/>
          </w:tcPr>
          <w:p w:rsidR="00E85179" w:rsidRDefault="00E85179" w:rsidP="001034DF"/>
        </w:tc>
        <w:tc>
          <w:tcPr>
            <w:tcW w:w="4045" w:type="dxa"/>
          </w:tcPr>
          <w:p w:rsidR="00E85179" w:rsidRDefault="00E85179" w:rsidP="001034DF"/>
        </w:tc>
      </w:tr>
      <w:tr w:rsidR="00E85179" w:rsidTr="001D3400">
        <w:tc>
          <w:tcPr>
            <w:tcW w:w="4046" w:type="dxa"/>
          </w:tcPr>
          <w:p w:rsidR="00E85179" w:rsidRDefault="00E85179" w:rsidP="001034DF"/>
        </w:tc>
        <w:tc>
          <w:tcPr>
            <w:tcW w:w="4045" w:type="dxa"/>
          </w:tcPr>
          <w:p w:rsidR="00E85179" w:rsidRDefault="00E85179" w:rsidP="001034DF"/>
        </w:tc>
      </w:tr>
      <w:tr w:rsidR="001D3400" w:rsidTr="001D3400">
        <w:tc>
          <w:tcPr>
            <w:tcW w:w="4046" w:type="dxa"/>
          </w:tcPr>
          <w:p w:rsidR="001D3400" w:rsidRDefault="001D3400" w:rsidP="001034DF"/>
        </w:tc>
        <w:tc>
          <w:tcPr>
            <w:tcW w:w="4045" w:type="dxa"/>
          </w:tcPr>
          <w:p w:rsidR="001D3400" w:rsidRDefault="001D3400" w:rsidP="001034DF"/>
        </w:tc>
      </w:tr>
      <w:tr w:rsidR="00E85179" w:rsidTr="001D3400">
        <w:tc>
          <w:tcPr>
            <w:tcW w:w="4046" w:type="dxa"/>
          </w:tcPr>
          <w:p w:rsidR="00E85179" w:rsidRDefault="00E85179" w:rsidP="001034DF"/>
        </w:tc>
        <w:tc>
          <w:tcPr>
            <w:tcW w:w="4045" w:type="dxa"/>
          </w:tcPr>
          <w:p w:rsidR="00E85179" w:rsidRDefault="00E85179" w:rsidP="001034DF"/>
        </w:tc>
      </w:tr>
      <w:tr w:rsidR="001D3400" w:rsidTr="001D3400">
        <w:tc>
          <w:tcPr>
            <w:tcW w:w="4046" w:type="dxa"/>
          </w:tcPr>
          <w:p w:rsidR="001D3400" w:rsidRDefault="001D3400" w:rsidP="001034DF"/>
        </w:tc>
        <w:tc>
          <w:tcPr>
            <w:tcW w:w="4045" w:type="dxa"/>
          </w:tcPr>
          <w:p w:rsidR="001D3400" w:rsidRDefault="001D3400" w:rsidP="001034DF"/>
        </w:tc>
      </w:tr>
      <w:tr w:rsidR="001D3400" w:rsidTr="001D3400">
        <w:tc>
          <w:tcPr>
            <w:tcW w:w="4046" w:type="dxa"/>
          </w:tcPr>
          <w:p w:rsidR="001D3400" w:rsidRDefault="001D3400" w:rsidP="001034DF"/>
        </w:tc>
        <w:tc>
          <w:tcPr>
            <w:tcW w:w="4045" w:type="dxa"/>
          </w:tcPr>
          <w:p w:rsidR="001D3400" w:rsidRDefault="001D3400" w:rsidP="001034DF"/>
        </w:tc>
      </w:tr>
    </w:tbl>
    <w:p w:rsidR="001D3400" w:rsidRDefault="001D3400" w:rsidP="001D3400">
      <w:pPr>
        <w:jc w:val="center"/>
      </w:pPr>
    </w:p>
    <w:sectPr w:rsidR="001D34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DB" w:rsidRDefault="008163DB" w:rsidP="0087128B">
      <w:pPr>
        <w:spacing w:after="0" w:line="240" w:lineRule="auto"/>
      </w:pPr>
      <w:r>
        <w:separator/>
      </w:r>
    </w:p>
  </w:endnote>
  <w:endnote w:type="continuationSeparator" w:id="0">
    <w:p w:rsidR="008163DB" w:rsidRDefault="008163DB" w:rsidP="0087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DB" w:rsidRDefault="008163DB" w:rsidP="0087128B">
      <w:pPr>
        <w:spacing w:after="0" w:line="240" w:lineRule="auto"/>
      </w:pPr>
      <w:r>
        <w:separator/>
      </w:r>
    </w:p>
  </w:footnote>
  <w:footnote w:type="continuationSeparator" w:id="0">
    <w:p w:rsidR="008163DB" w:rsidRDefault="008163DB" w:rsidP="0087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DB" w:rsidRDefault="008163D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143375" cy="902970"/>
              <wp:effectExtent l="0" t="0" r="28575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3DB" w:rsidRPr="0087128B" w:rsidRDefault="008163DB" w:rsidP="0087128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87128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JOB DESCRIPTION</w:t>
                          </w:r>
                        </w:p>
                        <w:p w:rsidR="008163DB" w:rsidRPr="0087128B" w:rsidRDefault="008163DB" w:rsidP="0087128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87128B">
                            <w:rPr>
                              <w:rFonts w:ascii="Times New Roman" w:hAnsi="Times New Roman" w:cs="Times New Roman"/>
                            </w:rPr>
                            <w:t>Indiana University of Pennsylvania</w:t>
                          </w:r>
                        </w:p>
                        <w:p w:rsidR="008163DB" w:rsidRPr="0087128B" w:rsidRDefault="008163DB" w:rsidP="0087128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87128B">
                            <w:rPr>
                              <w:rFonts w:ascii="Times New Roman" w:hAnsi="Times New Roman" w:cs="Times New Roman"/>
                            </w:rPr>
                            <w:t>Office of Human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05pt;margin-top:0;width:326.25pt;height:71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a4JAIAAEYEAAAOAAAAZHJzL2Uyb0RvYy54bWysU9uO2yAQfa/Uf0C8N3a8SbO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">
              <v:textbox>
                <w:txbxContent>
                  <w:p w:rsidR="008163DB" w:rsidRPr="0087128B" w:rsidRDefault="008163DB" w:rsidP="0087128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</w:pPr>
                    <w:r w:rsidRPr="0087128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JOB DESCRIPTION</w:t>
                    </w:r>
                  </w:p>
                  <w:p w:rsidR="008163DB" w:rsidRPr="0087128B" w:rsidRDefault="008163DB" w:rsidP="0087128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87128B">
                      <w:rPr>
                        <w:rFonts w:ascii="Times New Roman" w:hAnsi="Times New Roman" w:cs="Times New Roman"/>
                      </w:rPr>
                      <w:t>Indiana University of Pennsylvania</w:t>
                    </w:r>
                  </w:p>
                  <w:p w:rsidR="008163DB" w:rsidRPr="0087128B" w:rsidRDefault="008163DB" w:rsidP="0087128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87128B">
                      <w:rPr>
                        <w:rFonts w:ascii="Times New Roman" w:hAnsi="Times New Roman" w:cs="Times New Roman"/>
                      </w:rPr>
                      <w:t>Office of Human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B61343">
          <wp:extent cx="1261745" cy="9023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F0D1E"/>
    <w:multiLevelType w:val="hybridMultilevel"/>
    <w:tmpl w:val="E1A2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F6E2D"/>
    <w:multiLevelType w:val="hybridMultilevel"/>
    <w:tmpl w:val="12DA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50883"/>
    <w:multiLevelType w:val="hybridMultilevel"/>
    <w:tmpl w:val="8472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4E"/>
    <w:rsid w:val="00045628"/>
    <w:rsid w:val="001034DF"/>
    <w:rsid w:val="00145E64"/>
    <w:rsid w:val="001479F0"/>
    <w:rsid w:val="001D3400"/>
    <w:rsid w:val="00220D7D"/>
    <w:rsid w:val="00310E4E"/>
    <w:rsid w:val="003A5AC8"/>
    <w:rsid w:val="003B08BB"/>
    <w:rsid w:val="00572244"/>
    <w:rsid w:val="008163DB"/>
    <w:rsid w:val="0087128B"/>
    <w:rsid w:val="00BE1397"/>
    <w:rsid w:val="00CF1593"/>
    <w:rsid w:val="00E40A2A"/>
    <w:rsid w:val="00E53C5A"/>
    <w:rsid w:val="00E85179"/>
    <w:rsid w:val="00E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DFE8E5C-696B-4228-B29D-9FBA6F0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40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40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8B"/>
  </w:style>
  <w:style w:type="paragraph" w:styleId="Footer">
    <w:name w:val="footer"/>
    <w:basedOn w:val="Normal"/>
    <w:link w:val="FooterChar"/>
    <w:uiPriority w:val="99"/>
    <w:unhideWhenUsed/>
    <w:rsid w:val="00871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8B"/>
  </w:style>
  <w:style w:type="character" w:styleId="PlaceholderText">
    <w:name w:val="Placeholder Text"/>
    <w:basedOn w:val="DefaultParagraphFont"/>
    <w:uiPriority w:val="99"/>
    <w:semiHidden/>
    <w:rsid w:val="001D3400"/>
    <w:rPr>
      <w:color w:val="808080"/>
    </w:rPr>
  </w:style>
  <w:style w:type="paragraph" w:styleId="NoSpacing">
    <w:name w:val="No Spacing"/>
    <w:uiPriority w:val="1"/>
    <w:qFormat/>
    <w:rsid w:val="001D3400"/>
    <w:pPr>
      <w:spacing w:after="0" w:line="240" w:lineRule="auto"/>
    </w:pPr>
  </w:style>
  <w:style w:type="paragraph" w:customStyle="1" w:styleId="JDsignature">
    <w:name w:val="JD signature"/>
    <w:basedOn w:val="Normal"/>
    <w:next w:val="Signature"/>
    <w:link w:val="JDsignatureChar"/>
    <w:qFormat/>
    <w:rsid w:val="001D3400"/>
    <w:pPr>
      <w:spacing w:after="200" w:line="276" w:lineRule="auto"/>
    </w:pPr>
    <w:rPr>
      <w:rFonts w:ascii="Harlow Solid Italic" w:hAnsi="Harlow Solid Italic"/>
      <w:b/>
      <w:bCs/>
      <w:color w:val="C00000"/>
      <w:sz w:val="24"/>
      <w:szCs w:val="20"/>
    </w:rPr>
  </w:style>
  <w:style w:type="character" w:customStyle="1" w:styleId="JDsignatureChar">
    <w:name w:val="JD signature Char"/>
    <w:basedOn w:val="DefaultParagraphFont"/>
    <w:link w:val="JDsignature"/>
    <w:rsid w:val="001D3400"/>
    <w:rPr>
      <w:rFonts w:ascii="Harlow Solid Italic" w:hAnsi="Harlow Solid Italic"/>
      <w:b/>
      <w:bCs/>
      <w:color w:val="C00000"/>
      <w:sz w:val="24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340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3400"/>
  </w:style>
  <w:style w:type="character" w:customStyle="1" w:styleId="Heading4Char">
    <w:name w:val="Heading 4 Char"/>
    <w:basedOn w:val="DefaultParagraphFont"/>
    <w:link w:val="Heading4"/>
    <w:uiPriority w:val="9"/>
    <w:rsid w:val="001D34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1D340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D34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50FC3E2B5E4D82A6DE11529E115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A977-7F8C-4A60-8465-308C6AF97871}"/>
      </w:docPartPr>
      <w:docPartBody>
        <w:p w:rsidR="006B0456" w:rsidRDefault="003E62BC" w:rsidP="003E62BC">
          <w:pPr>
            <w:pStyle w:val="1B50FC3E2B5E4D82A6DE11529E1157C3"/>
          </w:pPr>
          <w:r w:rsidRPr="00C137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BC"/>
    <w:rsid w:val="00037002"/>
    <w:rsid w:val="003E62BC"/>
    <w:rsid w:val="006B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2BC"/>
    <w:rPr>
      <w:color w:val="808080"/>
    </w:rPr>
  </w:style>
  <w:style w:type="paragraph" w:customStyle="1" w:styleId="1B50FC3E2B5E4D82A6DE11529E1157C3">
    <w:name w:val="1B50FC3E2B5E4D82A6DE11529E1157C3"/>
    <w:rsid w:val="003E62BC"/>
  </w:style>
  <w:style w:type="paragraph" w:customStyle="1" w:styleId="8DE4044E08EF4150AA32C5562207EF8B">
    <w:name w:val="8DE4044E08EF4150AA32C5562207EF8B"/>
    <w:rsid w:val="003E62BC"/>
  </w:style>
  <w:style w:type="paragraph" w:customStyle="1" w:styleId="9F39780150C0491B8B0AE4E04507FD3D">
    <w:name w:val="9F39780150C0491B8B0AE4E04507FD3D"/>
    <w:rsid w:val="003E6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576BE206.dotm</Template>
  <TotalTime>26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Lorie D. Albright</dc:creator>
  <cp:keywords/>
  <dc:description/>
  <cp:lastModifiedBy>Ms. Lorie D. Albright</cp:lastModifiedBy>
  <cp:revision>6</cp:revision>
  <dcterms:created xsi:type="dcterms:W3CDTF">2015-10-12T15:34:00Z</dcterms:created>
  <dcterms:modified xsi:type="dcterms:W3CDTF">2015-10-12T16:42:00Z</dcterms:modified>
</cp:coreProperties>
</file>